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jc w:val="center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  <w:b/>
          <w:bCs/>
        </w:rPr>
        <w:t>ПРОТОКОЛ № 4</w:t>
      </w:r>
    </w:p>
    <w:p w:rsidR="00F46B0F" w:rsidRPr="00A50B9A" w:rsidRDefault="00F46B0F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50B9A">
        <w:rPr>
          <w:rFonts w:ascii="Times New Roman" w:hAnsi="Times New Roman" w:cs="Times New Roman"/>
          <w:b/>
          <w:bCs/>
        </w:rPr>
        <w:t>заседания МО педагогов русского языка и литературы</w:t>
      </w:r>
    </w:p>
    <w:p w:rsidR="00F46B0F" w:rsidRPr="00A50B9A" w:rsidRDefault="00F46B0F" w:rsidP="0056760B">
      <w:pPr>
        <w:pStyle w:val="Default"/>
        <w:jc w:val="center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МАО</w:t>
      </w:r>
      <w:r>
        <w:rPr>
          <w:rFonts w:ascii="Times New Roman" w:hAnsi="Times New Roman" w:cs="Times New Roman"/>
        </w:rPr>
        <w:t xml:space="preserve">У СШ № 1 имени В.И. Сурикова «21 »  мая 2026 </w:t>
      </w:r>
      <w:r w:rsidRPr="00A50B9A">
        <w:rPr>
          <w:rFonts w:ascii="Times New Roman" w:hAnsi="Times New Roman" w:cs="Times New Roman"/>
        </w:rPr>
        <w:t xml:space="preserve">г. 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  <w:i/>
          <w:iCs/>
        </w:rPr>
      </w:pPr>
      <w:r w:rsidRPr="00A50B9A">
        <w:rPr>
          <w:rFonts w:ascii="Times New Roman" w:hAnsi="Times New Roman" w:cs="Times New Roman"/>
          <w:i/>
          <w:iCs/>
        </w:rPr>
        <w:t xml:space="preserve">(место проведения) 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Председатель Назарова О.С.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Секретарь  Руднова С.Ю.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903C8B" w:rsidRDefault="00F46B0F" w:rsidP="00443CB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Присутствовали: 1. Протопопова А.П.</w:t>
      </w:r>
      <w:r>
        <w:rPr>
          <w:rFonts w:ascii="Times New Roman" w:hAnsi="Times New Roman" w:cs="Times New Roman"/>
        </w:rPr>
        <w:t xml:space="preserve">,  </w:t>
      </w:r>
      <w:r w:rsidRPr="00903C8B">
        <w:rPr>
          <w:rFonts w:ascii="Times New Roman" w:hAnsi="Times New Roman" w:cs="Times New Roman"/>
        </w:rPr>
        <w:t>2. Погодаева С.И.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3. Шабанова Е.Н.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4. Заблоцкая Л.Л.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5. Травникова Т.А.</w:t>
      </w:r>
      <w:r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6. Щербань М.Н.</w:t>
      </w:r>
    </w:p>
    <w:p w:rsidR="00F46B0F" w:rsidRPr="00903C8B" w:rsidRDefault="00F46B0F" w:rsidP="00443CB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737E80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50B9A">
        <w:rPr>
          <w:rFonts w:ascii="Times New Roman" w:hAnsi="Times New Roman" w:cs="Times New Roman"/>
          <w:b/>
          <w:bCs/>
        </w:rPr>
        <w:t>ПОВЕСТКА</w:t>
      </w:r>
    </w:p>
    <w:p w:rsidR="00F46B0F" w:rsidRPr="00A50B9A" w:rsidRDefault="00F46B0F" w:rsidP="00737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Итоги работы сети в 2025-2026</w:t>
      </w:r>
      <w:r w:rsidRPr="00A50B9A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46B0F" w:rsidRDefault="00F46B0F" w:rsidP="007C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Представление материалов о  </w:t>
      </w:r>
      <w:r>
        <w:rPr>
          <w:rFonts w:ascii="Times New Roman" w:hAnsi="Times New Roman" w:cs="Times New Roman"/>
        </w:rPr>
        <w:t>работе экспертной комиссии о преподавании</w:t>
      </w:r>
      <w:r w:rsidRPr="00443CBB">
        <w:rPr>
          <w:rFonts w:ascii="Times New Roman" w:hAnsi="Times New Roman" w:cs="Times New Roman"/>
        </w:rPr>
        <w:t xml:space="preserve"> русского языка и литературы  при Совете при Президенте Российской Федерации</w:t>
      </w:r>
      <w:r>
        <w:rPr>
          <w:rFonts w:ascii="Times New Roman" w:hAnsi="Times New Roman" w:cs="Times New Roman"/>
        </w:rPr>
        <w:t>.</w:t>
      </w:r>
    </w:p>
    <w:p w:rsidR="00F46B0F" w:rsidRPr="00A50B9A" w:rsidRDefault="00F46B0F" w:rsidP="007C1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Планирование работы на августовской конференции.</w:t>
      </w:r>
    </w:p>
    <w:p w:rsidR="00F46B0F" w:rsidRPr="00A50B9A" w:rsidRDefault="00F46B0F" w:rsidP="00B16275">
      <w:pPr>
        <w:rPr>
          <w:rFonts w:ascii="Times New Roman" w:hAnsi="Times New Roman" w:cs="Times New Roman"/>
          <w:sz w:val="24"/>
          <w:szCs w:val="24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СЛУШАЛИ: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По первому</w:t>
      </w:r>
      <w:r>
        <w:rPr>
          <w:rFonts w:ascii="Times New Roman" w:hAnsi="Times New Roman" w:cs="Times New Roman"/>
        </w:rPr>
        <w:t xml:space="preserve"> и </w:t>
      </w:r>
      <w:r w:rsidRPr="004D0208">
        <w:rPr>
          <w:rFonts w:ascii="Times New Roman" w:hAnsi="Times New Roman" w:cs="Times New Roman"/>
        </w:rPr>
        <w:t xml:space="preserve"> </w:t>
      </w:r>
      <w:r w:rsidRPr="00A50B9A">
        <w:rPr>
          <w:rFonts w:ascii="Times New Roman" w:hAnsi="Times New Roman" w:cs="Times New Roman"/>
        </w:rPr>
        <w:t xml:space="preserve">второму вопросу: </w:t>
      </w:r>
    </w:p>
    <w:p w:rsidR="00F46B0F" w:rsidRDefault="00F46B0F" w:rsidP="007C1A59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Выступила: Назарова О.С., руководитель СГПС, она предста</w:t>
      </w:r>
      <w:r>
        <w:rPr>
          <w:rFonts w:ascii="Times New Roman" w:hAnsi="Times New Roman" w:cs="Times New Roman"/>
        </w:rPr>
        <w:t>вила анализ деятельности  в 2025-26</w:t>
      </w:r>
      <w:r w:rsidRPr="00A50B9A">
        <w:rPr>
          <w:rFonts w:ascii="Times New Roman" w:hAnsi="Times New Roman" w:cs="Times New Roman"/>
        </w:rPr>
        <w:t xml:space="preserve"> учебном году.</w:t>
      </w:r>
    </w:p>
    <w:p w:rsidR="00F46B0F" w:rsidRPr="00A50B9A" w:rsidRDefault="00F46B0F" w:rsidP="007C1A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Представила материалы о работе экспертной комиссии о преподавании</w:t>
      </w:r>
      <w:r w:rsidRPr="00443CBB">
        <w:rPr>
          <w:rFonts w:ascii="Times New Roman" w:hAnsi="Times New Roman" w:cs="Times New Roman"/>
        </w:rPr>
        <w:t xml:space="preserve"> русского языка и литературы  при Совете при Президенте Российской Федерации по реализации государственной политики в сфере поддержки русского языка и языков народов Российской Федерации по обсуждению подходов к созданию единых государственных учебников по русскому языку и литературе</w:t>
      </w:r>
      <w:r>
        <w:rPr>
          <w:rFonts w:ascii="Times New Roman" w:hAnsi="Times New Roman" w:cs="Times New Roman"/>
        </w:rPr>
        <w:t>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 третьему </w:t>
      </w:r>
      <w:r w:rsidRPr="00A50B9A">
        <w:rPr>
          <w:rFonts w:ascii="Times New Roman" w:hAnsi="Times New Roman" w:cs="Times New Roman"/>
        </w:rPr>
        <w:t xml:space="preserve"> вопросу: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Слушали Протопопову Анну Павловну, куратора СГПС учителей русского языка и литературы.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В своём докладе Протопопова  А.П.  представила план проведения а</w:t>
      </w:r>
      <w:r>
        <w:rPr>
          <w:rFonts w:ascii="Times New Roman" w:hAnsi="Times New Roman" w:cs="Times New Roman"/>
        </w:rPr>
        <w:t>вгустовских совещаний</w:t>
      </w:r>
      <w:r w:rsidRPr="00A50B9A">
        <w:rPr>
          <w:rFonts w:ascii="Times New Roman" w:hAnsi="Times New Roman" w:cs="Times New Roman"/>
        </w:rPr>
        <w:t>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РЕШИЛИ:</w:t>
      </w:r>
    </w:p>
    <w:p w:rsidR="00F46B0F" w:rsidRPr="00A50B9A" w:rsidRDefault="00F46B0F" w:rsidP="005132CB">
      <w:pPr>
        <w:rPr>
          <w:rFonts w:ascii="Times New Roman" w:hAnsi="Times New Roman" w:cs="Times New Roman"/>
          <w:sz w:val="24"/>
          <w:szCs w:val="24"/>
        </w:rPr>
      </w:pPr>
      <w:r w:rsidRPr="00A50B9A">
        <w:rPr>
          <w:rFonts w:ascii="Times New Roman" w:hAnsi="Times New Roman" w:cs="Times New Roman"/>
          <w:sz w:val="24"/>
          <w:szCs w:val="24"/>
        </w:rPr>
        <w:t>1. Деятельность СГПС признать удовлетворительной.</w:t>
      </w:r>
    </w:p>
    <w:p w:rsidR="00F46B0F" w:rsidRPr="00A50B9A" w:rsidRDefault="00F46B0F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 основные направления деятельности на следующий год.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  <w:r w:rsidRPr="00A50B9A">
        <w:rPr>
          <w:rFonts w:ascii="Times New Roman" w:hAnsi="Times New Roman" w:cs="Times New Roman"/>
        </w:rPr>
        <w:t>Председатель  Назарова О.С.</w:t>
      </w:r>
    </w:p>
    <w:p w:rsidR="00F46B0F" w:rsidRPr="00A50B9A" w:rsidRDefault="00F46B0F" w:rsidP="0056760B">
      <w:pPr>
        <w:pStyle w:val="Default"/>
        <w:rPr>
          <w:rFonts w:ascii="Times New Roman" w:hAnsi="Times New Roman" w:cs="Times New Roman"/>
        </w:rPr>
      </w:pPr>
    </w:p>
    <w:p w:rsidR="00F46B0F" w:rsidRPr="00A50B9A" w:rsidRDefault="00F46B0F" w:rsidP="0056760B">
      <w:pPr>
        <w:rPr>
          <w:rFonts w:ascii="Times New Roman" w:hAnsi="Times New Roman" w:cs="Times New Roman"/>
          <w:sz w:val="24"/>
          <w:szCs w:val="24"/>
        </w:rPr>
      </w:pPr>
      <w:r w:rsidRPr="00A50B9A">
        <w:rPr>
          <w:rFonts w:ascii="Times New Roman" w:hAnsi="Times New Roman" w:cs="Times New Roman"/>
          <w:sz w:val="24"/>
          <w:szCs w:val="24"/>
        </w:rPr>
        <w:t>Секретарь  Руднова С.Ю.</w:t>
      </w:r>
    </w:p>
    <w:sectPr w:rsidR="00F46B0F" w:rsidRPr="00A50B9A" w:rsidSect="009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60B"/>
    <w:rsid w:val="000219B6"/>
    <w:rsid w:val="002C5D67"/>
    <w:rsid w:val="00443CBB"/>
    <w:rsid w:val="004632F5"/>
    <w:rsid w:val="004B2A2F"/>
    <w:rsid w:val="004D0208"/>
    <w:rsid w:val="005132CB"/>
    <w:rsid w:val="0056760B"/>
    <w:rsid w:val="005A6353"/>
    <w:rsid w:val="00737E80"/>
    <w:rsid w:val="00742C1F"/>
    <w:rsid w:val="007507FA"/>
    <w:rsid w:val="007C1A59"/>
    <w:rsid w:val="00822B38"/>
    <w:rsid w:val="0086381C"/>
    <w:rsid w:val="008A6835"/>
    <w:rsid w:val="008F3FA4"/>
    <w:rsid w:val="00903C8B"/>
    <w:rsid w:val="00955178"/>
    <w:rsid w:val="009A3B0B"/>
    <w:rsid w:val="00A50B9A"/>
    <w:rsid w:val="00B16275"/>
    <w:rsid w:val="00C76E7A"/>
    <w:rsid w:val="00E01870"/>
    <w:rsid w:val="00EC57EF"/>
    <w:rsid w:val="00EE0CE5"/>
    <w:rsid w:val="00F36E43"/>
    <w:rsid w:val="00F42659"/>
    <w:rsid w:val="00F4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37E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217</Words>
  <Characters>1241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profnet@kimc.ms</dc:creator>
  <cp:keywords/>
  <dc:description/>
  <cp:lastModifiedBy>Максим</cp:lastModifiedBy>
  <cp:revision>3</cp:revision>
  <dcterms:created xsi:type="dcterms:W3CDTF">2025-05-31T08:13:00Z</dcterms:created>
  <dcterms:modified xsi:type="dcterms:W3CDTF">2026-06-17T05:43:00Z</dcterms:modified>
</cp:coreProperties>
</file>