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jc w:val="center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  <w:b/>
          <w:bCs/>
        </w:rPr>
        <w:t>ПРОТОКОЛ № 4</w:t>
      </w:r>
    </w:p>
    <w:p w:rsidR="00822B38" w:rsidRPr="00A50B9A" w:rsidRDefault="00822B38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50B9A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:rsidR="00822B38" w:rsidRPr="00A50B9A" w:rsidRDefault="00822B38" w:rsidP="0056760B">
      <w:pPr>
        <w:pStyle w:val="Default"/>
        <w:jc w:val="center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МАО</w:t>
      </w:r>
      <w:r>
        <w:rPr>
          <w:rFonts w:ascii="Times New Roman" w:hAnsi="Times New Roman" w:cs="Times New Roman"/>
        </w:rPr>
        <w:t xml:space="preserve">У СШ № 1 имени В.И. Сурикова «21 »  мая 2025 </w:t>
      </w:r>
      <w:r w:rsidRPr="00A50B9A">
        <w:rPr>
          <w:rFonts w:ascii="Times New Roman" w:hAnsi="Times New Roman" w:cs="Times New Roman"/>
        </w:rPr>
        <w:t xml:space="preserve">г. 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  <w:i/>
          <w:iCs/>
        </w:rPr>
      </w:pPr>
      <w:r w:rsidRPr="00A50B9A">
        <w:rPr>
          <w:rFonts w:ascii="Times New Roman" w:hAnsi="Times New Roman" w:cs="Times New Roman"/>
          <w:i/>
          <w:iCs/>
        </w:rPr>
        <w:t xml:space="preserve">(место проведения) 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Председатель Назарова О.С.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Секретарь  Руднова С.Ю.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 xml:space="preserve">Присутствовали: </w:t>
      </w:r>
    </w:p>
    <w:p w:rsidR="00822B38" w:rsidRPr="00A50B9A" w:rsidRDefault="00822B38" w:rsidP="0056760B">
      <w:pPr>
        <w:pStyle w:val="Default"/>
        <w:spacing w:after="22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1. Протопопова А.П.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2. Погодаева С.И.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3. Шабанова Е.Н.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4. Заблоцкая Л.Л.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5. Травникова Т.А.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6. Щербань М.Н.</w:t>
      </w:r>
    </w:p>
    <w:p w:rsidR="00822B38" w:rsidRPr="00A50B9A" w:rsidRDefault="00822B38" w:rsidP="00737E80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50B9A">
        <w:rPr>
          <w:rFonts w:ascii="Times New Roman" w:hAnsi="Times New Roman" w:cs="Times New Roman"/>
          <w:b/>
          <w:bCs/>
        </w:rPr>
        <w:t>ПОВЕСТКА</w:t>
      </w:r>
    </w:p>
    <w:p w:rsidR="00822B38" w:rsidRPr="00A50B9A" w:rsidRDefault="00822B38" w:rsidP="00737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Итоги работы сети в 2024-2025</w:t>
      </w:r>
      <w:r w:rsidRPr="00A50B9A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22B38" w:rsidRDefault="00822B38" w:rsidP="007C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Представление материалов с всероссийского форума учителей русского языка и литературы.</w:t>
      </w:r>
    </w:p>
    <w:p w:rsidR="00822B38" w:rsidRPr="00A50B9A" w:rsidRDefault="00822B38" w:rsidP="007C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Планирование работы на августовской конференции.</w:t>
      </w:r>
    </w:p>
    <w:p w:rsidR="00822B38" w:rsidRPr="00A50B9A" w:rsidRDefault="00822B38" w:rsidP="00B16275">
      <w:pPr>
        <w:rPr>
          <w:rFonts w:ascii="Times New Roman" w:hAnsi="Times New Roman" w:cs="Times New Roman"/>
          <w:sz w:val="24"/>
          <w:szCs w:val="24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СЛУШАЛИ: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По первому</w:t>
      </w:r>
      <w:r>
        <w:rPr>
          <w:rFonts w:ascii="Times New Roman" w:hAnsi="Times New Roman" w:cs="Times New Roman"/>
        </w:rPr>
        <w:t xml:space="preserve"> и </w:t>
      </w:r>
      <w:r w:rsidRPr="004D0208">
        <w:rPr>
          <w:rFonts w:ascii="Times New Roman" w:hAnsi="Times New Roman" w:cs="Times New Roman"/>
        </w:rPr>
        <w:t xml:space="preserve"> </w:t>
      </w:r>
      <w:r w:rsidRPr="00A50B9A">
        <w:rPr>
          <w:rFonts w:ascii="Times New Roman" w:hAnsi="Times New Roman" w:cs="Times New Roman"/>
        </w:rPr>
        <w:t xml:space="preserve">второму вопросу: </w:t>
      </w:r>
    </w:p>
    <w:p w:rsidR="00822B38" w:rsidRDefault="00822B38" w:rsidP="007C1A59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Выступила: Назарова О.С., руководитель СГПС, она предста</w:t>
      </w:r>
      <w:r>
        <w:rPr>
          <w:rFonts w:ascii="Times New Roman" w:hAnsi="Times New Roman" w:cs="Times New Roman"/>
        </w:rPr>
        <w:t>вила анализ деятельности  в 2024-25</w:t>
      </w:r>
      <w:r w:rsidRPr="00A50B9A">
        <w:rPr>
          <w:rFonts w:ascii="Times New Roman" w:hAnsi="Times New Roman" w:cs="Times New Roman"/>
        </w:rPr>
        <w:t xml:space="preserve"> учебном году.</w:t>
      </w:r>
    </w:p>
    <w:p w:rsidR="00822B38" w:rsidRPr="00A50B9A" w:rsidRDefault="00822B38" w:rsidP="007C1A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Представила материала с форума.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 третьему </w:t>
      </w:r>
      <w:r w:rsidRPr="00A50B9A">
        <w:rPr>
          <w:rFonts w:ascii="Times New Roman" w:hAnsi="Times New Roman" w:cs="Times New Roman"/>
        </w:rPr>
        <w:t xml:space="preserve"> вопросу: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Слушали Протопопову Анну Павловну, куратора СГПС учителей русского языка и литературы.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В своём докладе Протопопова  А.П.  представила план проведения августовского совещания.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РЕШИЛИ:</w:t>
      </w:r>
    </w:p>
    <w:p w:rsidR="00822B38" w:rsidRPr="00A50B9A" w:rsidRDefault="00822B38" w:rsidP="005132CB">
      <w:pPr>
        <w:rPr>
          <w:rFonts w:ascii="Times New Roman" w:hAnsi="Times New Roman" w:cs="Times New Roman"/>
          <w:sz w:val="24"/>
          <w:szCs w:val="24"/>
        </w:rPr>
      </w:pPr>
      <w:r w:rsidRPr="00A50B9A">
        <w:rPr>
          <w:rFonts w:ascii="Times New Roman" w:hAnsi="Times New Roman" w:cs="Times New Roman"/>
          <w:sz w:val="24"/>
          <w:szCs w:val="24"/>
        </w:rPr>
        <w:t>1. Деятельность СГПС признать удовлетворительной.</w:t>
      </w:r>
    </w:p>
    <w:p w:rsidR="00822B38" w:rsidRPr="00A50B9A" w:rsidRDefault="00822B38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основные направления деятельности на следующий год.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Председатель  Назарова О.С.</w:t>
      </w:r>
    </w:p>
    <w:p w:rsidR="00822B38" w:rsidRPr="00A50B9A" w:rsidRDefault="00822B38" w:rsidP="0056760B">
      <w:pPr>
        <w:pStyle w:val="Default"/>
        <w:rPr>
          <w:rFonts w:ascii="Times New Roman" w:hAnsi="Times New Roman" w:cs="Times New Roman"/>
        </w:rPr>
      </w:pPr>
    </w:p>
    <w:p w:rsidR="00822B38" w:rsidRPr="00A50B9A" w:rsidRDefault="00822B38" w:rsidP="0056760B">
      <w:pPr>
        <w:rPr>
          <w:rFonts w:ascii="Times New Roman" w:hAnsi="Times New Roman" w:cs="Times New Roman"/>
          <w:sz w:val="24"/>
          <w:szCs w:val="24"/>
        </w:rPr>
      </w:pPr>
      <w:r w:rsidRPr="00A50B9A">
        <w:rPr>
          <w:rFonts w:ascii="Times New Roman" w:hAnsi="Times New Roman" w:cs="Times New Roman"/>
          <w:sz w:val="24"/>
          <w:szCs w:val="24"/>
        </w:rPr>
        <w:t>Секретарь  Руднова С.Ю.</w:t>
      </w:r>
    </w:p>
    <w:sectPr w:rsidR="00822B38" w:rsidRPr="00A50B9A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60B"/>
    <w:rsid w:val="000219B6"/>
    <w:rsid w:val="002C5D67"/>
    <w:rsid w:val="004632F5"/>
    <w:rsid w:val="004B2A2F"/>
    <w:rsid w:val="004D0208"/>
    <w:rsid w:val="005132CB"/>
    <w:rsid w:val="0056760B"/>
    <w:rsid w:val="005A6353"/>
    <w:rsid w:val="00737E80"/>
    <w:rsid w:val="00742C1F"/>
    <w:rsid w:val="007507FA"/>
    <w:rsid w:val="007C1A59"/>
    <w:rsid w:val="00822B38"/>
    <w:rsid w:val="0086381C"/>
    <w:rsid w:val="008A6835"/>
    <w:rsid w:val="008F3FA4"/>
    <w:rsid w:val="00955178"/>
    <w:rsid w:val="009A3B0B"/>
    <w:rsid w:val="00A50B9A"/>
    <w:rsid w:val="00B16275"/>
    <w:rsid w:val="00C76E7A"/>
    <w:rsid w:val="00E01870"/>
    <w:rsid w:val="00EE0CE5"/>
    <w:rsid w:val="00F3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37E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160</Words>
  <Characters>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Максим</cp:lastModifiedBy>
  <cp:revision>2</cp:revision>
  <dcterms:created xsi:type="dcterms:W3CDTF">2025-05-31T08:13:00Z</dcterms:created>
  <dcterms:modified xsi:type="dcterms:W3CDTF">2025-05-31T08:13:00Z</dcterms:modified>
</cp:coreProperties>
</file>